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58E" w:rsidRDefault="003F758E" w:rsidP="0077470E">
      <w:pPr>
        <w:jc w:val="center"/>
        <w:rPr>
          <w:b/>
          <w:i/>
          <w:sz w:val="32"/>
          <w:szCs w:val="32"/>
        </w:rPr>
      </w:pPr>
      <w:r w:rsidRPr="0077470E">
        <w:rPr>
          <w:b/>
          <w:i/>
          <w:sz w:val="32"/>
          <w:szCs w:val="32"/>
        </w:rPr>
        <w:t>VISI</w:t>
      </w:r>
      <w:r>
        <w:rPr>
          <w:b/>
          <w:i/>
          <w:sz w:val="32"/>
          <w:szCs w:val="32"/>
        </w:rPr>
        <w:t>TE du laboratoire de stockage profond de BURE (projet CIGEO)</w:t>
      </w:r>
    </w:p>
    <w:p w:rsidR="003F758E" w:rsidRDefault="003F758E" w:rsidP="0077470E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Jeudi 15 juin 2023</w:t>
      </w:r>
    </w:p>
    <w:p w:rsidR="003F758E" w:rsidRDefault="003F758E">
      <w:pPr>
        <w:pBdr>
          <w:bottom w:val="single" w:sz="6" w:space="1" w:color="auto"/>
        </w:pBdr>
      </w:pPr>
    </w:p>
    <w:p w:rsidR="003F758E" w:rsidRDefault="003F758E" w:rsidP="00DC6285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Bulletin de pré-inscription  </w:t>
      </w:r>
    </w:p>
    <w:p w:rsidR="003F758E" w:rsidRDefault="003F758E">
      <w:pPr>
        <w:rPr>
          <w:b/>
          <w:sz w:val="24"/>
          <w:szCs w:val="24"/>
        </w:rPr>
      </w:pPr>
      <w:r>
        <w:rPr>
          <w:b/>
          <w:sz w:val="32"/>
          <w:szCs w:val="32"/>
        </w:rPr>
        <w:tab/>
        <w:t xml:space="preserve"> </w:t>
      </w:r>
      <w:r>
        <w:rPr>
          <w:b/>
          <w:sz w:val="24"/>
          <w:szCs w:val="24"/>
        </w:rPr>
        <w:t>(</w:t>
      </w:r>
      <w:r w:rsidRPr="001F56D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1F56DA">
        <w:rPr>
          <w:b/>
          <w:sz w:val="24"/>
          <w:szCs w:val="24"/>
        </w:rPr>
        <w:t xml:space="preserve">à renvoyer à Gilbert Pescayre, 9 Rue Pasteur 21800 QUETIGNY </w:t>
      </w:r>
      <w:r>
        <w:rPr>
          <w:b/>
          <w:sz w:val="24"/>
          <w:szCs w:val="24"/>
        </w:rPr>
        <w:t xml:space="preserve">  )</w:t>
      </w:r>
    </w:p>
    <w:p w:rsidR="003F758E" w:rsidRPr="001F56DA" w:rsidRDefault="003F758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Portable : 06 15 92 38 12                     Mail :  gilbert.pescayre@orange.fr </w:t>
      </w:r>
    </w:p>
    <w:p w:rsidR="003F758E" w:rsidRDefault="003F758E">
      <w:pPr>
        <w:rPr>
          <w:b/>
          <w:sz w:val="24"/>
          <w:szCs w:val="24"/>
        </w:rPr>
      </w:pPr>
      <w:r w:rsidRPr="00EB18D4">
        <w:rPr>
          <w:b/>
          <w:sz w:val="24"/>
          <w:szCs w:val="24"/>
        </w:rPr>
        <w:t>NOM</w:t>
      </w:r>
      <w:r>
        <w:rPr>
          <w:b/>
          <w:sz w:val="24"/>
          <w:szCs w:val="24"/>
        </w:rPr>
        <w:t> :</w:t>
      </w:r>
      <w:r w:rsidRPr="00EB18D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Prénom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F758E" w:rsidRDefault="003F758E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Prénom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F758E" w:rsidRDefault="003F758E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Adresse :</w:t>
      </w:r>
    </w:p>
    <w:p w:rsidR="003F758E" w:rsidRDefault="003F758E">
      <w:pPr>
        <w:rPr>
          <w:b/>
          <w:sz w:val="24"/>
          <w:szCs w:val="24"/>
        </w:rPr>
      </w:pPr>
    </w:p>
    <w:p w:rsidR="003F758E" w:rsidRDefault="003F758E">
      <w:pPr>
        <w:rPr>
          <w:b/>
          <w:sz w:val="24"/>
          <w:szCs w:val="24"/>
        </w:rPr>
      </w:pPr>
      <w:r>
        <w:rPr>
          <w:b/>
          <w:sz w:val="24"/>
          <w:szCs w:val="24"/>
        </w:rPr>
        <w:t>Tél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Port :</w:t>
      </w:r>
    </w:p>
    <w:p w:rsidR="003F758E" w:rsidRDefault="003F758E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Mail 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   </w:t>
      </w:r>
    </w:p>
    <w:p w:rsidR="003F758E" w:rsidRDefault="003F758E">
      <w:pPr>
        <w:rPr>
          <w:b/>
          <w:sz w:val="24"/>
          <w:szCs w:val="24"/>
        </w:rPr>
      </w:pPr>
    </w:p>
    <w:p w:rsidR="003F758E" w:rsidRDefault="003F758E">
      <w:pPr>
        <w:rPr>
          <w:b/>
          <w:sz w:val="24"/>
          <w:szCs w:val="24"/>
        </w:rPr>
      </w:pPr>
      <w:r>
        <w:rPr>
          <w:b/>
          <w:sz w:val="24"/>
          <w:szCs w:val="24"/>
        </w:rPr>
        <w:t>souhaite (nt ) participer à la visite du Laboratoire de stockage  profond de BURE  du 15  juin 2023.</w:t>
      </w:r>
    </w:p>
    <w:p w:rsidR="003F758E" w:rsidRDefault="003F758E">
      <w:pPr>
        <w:rPr>
          <w:b/>
          <w:sz w:val="24"/>
          <w:szCs w:val="24"/>
        </w:rPr>
      </w:pPr>
    </w:p>
    <w:p w:rsidR="003F758E" w:rsidRDefault="003F758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Ci-joint chèque de 25€ par personne au nom de la SFEN-BFC </w:t>
      </w:r>
    </w:p>
    <w:p w:rsidR="003F758E" w:rsidRDefault="003F758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3F758E" w:rsidRPr="00EB18D4" w:rsidRDefault="003F758E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Signature</w:t>
      </w:r>
      <w:r>
        <w:rPr>
          <w:b/>
          <w:sz w:val="24"/>
          <w:szCs w:val="24"/>
        </w:rPr>
        <w:tab/>
      </w:r>
    </w:p>
    <w:sectPr w:rsidR="003F758E" w:rsidRPr="00EB18D4" w:rsidSect="00F97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0CEF"/>
    <w:rsid w:val="00002A94"/>
    <w:rsid w:val="00044147"/>
    <w:rsid w:val="00064E8C"/>
    <w:rsid w:val="00095A67"/>
    <w:rsid w:val="000B0AA0"/>
    <w:rsid w:val="00137285"/>
    <w:rsid w:val="00181FEE"/>
    <w:rsid w:val="001C57F2"/>
    <w:rsid w:val="001E7E5C"/>
    <w:rsid w:val="001F56DA"/>
    <w:rsid w:val="002D7F69"/>
    <w:rsid w:val="00352374"/>
    <w:rsid w:val="003E1A7A"/>
    <w:rsid w:val="003F758E"/>
    <w:rsid w:val="00447E8C"/>
    <w:rsid w:val="00475B97"/>
    <w:rsid w:val="00545E5C"/>
    <w:rsid w:val="005C321B"/>
    <w:rsid w:val="00613117"/>
    <w:rsid w:val="00641C05"/>
    <w:rsid w:val="00663F40"/>
    <w:rsid w:val="006E1E4F"/>
    <w:rsid w:val="00713374"/>
    <w:rsid w:val="0072084F"/>
    <w:rsid w:val="007745F6"/>
    <w:rsid w:val="0077470E"/>
    <w:rsid w:val="007A744E"/>
    <w:rsid w:val="00810CEF"/>
    <w:rsid w:val="00850DCD"/>
    <w:rsid w:val="008B63CA"/>
    <w:rsid w:val="008E613E"/>
    <w:rsid w:val="008E6860"/>
    <w:rsid w:val="009038A0"/>
    <w:rsid w:val="009C116E"/>
    <w:rsid w:val="00B32BB3"/>
    <w:rsid w:val="00B67B1A"/>
    <w:rsid w:val="00C35E48"/>
    <w:rsid w:val="00C811EF"/>
    <w:rsid w:val="00D37742"/>
    <w:rsid w:val="00DC6285"/>
    <w:rsid w:val="00DF2219"/>
    <w:rsid w:val="00EB18D4"/>
    <w:rsid w:val="00EC23B5"/>
    <w:rsid w:val="00ED0B15"/>
    <w:rsid w:val="00EF1870"/>
    <w:rsid w:val="00F977B5"/>
    <w:rsid w:val="00FA0177"/>
    <w:rsid w:val="00FA5CD2"/>
    <w:rsid w:val="00FE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7B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89</Words>
  <Characters>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VISITE du laboratoire de stockage profond de BURE (projet CIGEO)</dc:title>
  <dc:subject/>
  <dc:creator>Utilisateur Windows</dc:creator>
  <cp:keywords/>
  <dc:description/>
  <cp:lastModifiedBy>christian</cp:lastModifiedBy>
  <cp:revision>2</cp:revision>
  <cp:lastPrinted>2022-12-27T16:20:00Z</cp:lastPrinted>
  <dcterms:created xsi:type="dcterms:W3CDTF">2023-01-25T19:59:00Z</dcterms:created>
  <dcterms:modified xsi:type="dcterms:W3CDTF">2023-01-25T19:59:00Z</dcterms:modified>
</cp:coreProperties>
</file>